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y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664D7609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AA3EE1">
        <w:rPr>
          <w:rFonts w:eastAsia="Times New Roman" w:cs="Calibri"/>
          <w:bCs/>
          <w:kern w:val="3"/>
          <w:lang w:eastAsia="et-EE"/>
        </w:rPr>
        <w:t>07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AA3EE1">
        <w:rPr>
          <w:rFonts w:eastAsia="Times New Roman" w:cs="Calibri"/>
          <w:bCs/>
          <w:kern w:val="3"/>
          <w:lang w:eastAsia="et-EE"/>
        </w:rPr>
        <w:t>5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AA3EE1">
        <w:rPr>
          <w:rFonts w:eastAsia="Times New Roman" w:cs="Calibri"/>
          <w:b/>
          <w:kern w:val="3"/>
          <w:lang w:eastAsia="et-EE"/>
        </w:rPr>
        <w:t>12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 xml:space="preserve">Riigitee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33DCC5F5" w14:textId="2658E438" w:rsidR="00F62C3B" w:rsidRDefault="00F62C3B" w:rsidP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F62C3B">
        <w:rPr>
          <w:rFonts w:eastAsia="Times New Roman"/>
          <w:kern w:val="3"/>
          <w:lang w:eastAsia="et-EE"/>
        </w:rPr>
        <w:t>Käesolevaga esitame Teile järgmise alltöövõtja kooskõlastamiseks;</w:t>
      </w:r>
    </w:p>
    <w:p w14:paraId="11EC3506" w14:textId="5D6C5601" w:rsidR="00F62C3B" w:rsidRPr="00F62C3B" w:rsidRDefault="00AA3EE1" w:rsidP="00F62C3B">
      <w:pPr>
        <w:pStyle w:val="ListParagraph"/>
        <w:numPr>
          <w:ilvl w:val="0"/>
          <w:numId w:val="11"/>
        </w:num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Geodeetilised</w:t>
      </w:r>
      <w:r w:rsidR="000C5D85" w:rsidRPr="000C5D85">
        <w:rPr>
          <w:rFonts w:eastAsia="Times New Roman"/>
          <w:kern w:val="3"/>
          <w:lang w:eastAsia="et-EE"/>
        </w:rPr>
        <w:t xml:space="preserve"> tööd</w:t>
      </w:r>
      <w:r w:rsidR="000C5D85">
        <w:rPr>
          <w:rFonts w:eastAsia="Times New Roman"/>
          <w:kern w:val="3"/>
          <w:lang w:eastAsia="et-EE"/>
        </w:rPr>
        <w:t xml:space="preserve"> </w:t>
      </w:r>
      <w:r w:rsidR="000C5D85" w:rsidRPr="000C5D85">
        <w:rPr>
          <w:rFonts w:eastAsia="Times New Roman"/>
          <w:kern w:val="3"/>
          <w:lang w:eastAsia="et-EE"/>
        </w:rPr>
        <w:t>-</w:t>
      </w:r>
      <w:r w:rsidR="000C5D85" w:rsidRPr="000C5D85">
        <w:rPr>
          <w:rFonts w:eastAsia="Times New Roman"/>
          <w:kern w:val="3"/>
          <w:lang w:eastAsia="et-EE"/>
        </w:rPr>
        <w:tab/>
      </w:r>
      <w:r w:rsidRPr="00AA3EE1">
        <w:rPr>
          <w:rFonts w:eastAsia="Times New Roman"/>
          <w:kern w:val="3"/>
          <w:lang w:eastAsia="et-EE"/>
        </w:rPr>
        <w:t xml:space="preserve">MAU &amp; POJAD OÜ </w:t>
      </w:r>
      <w:r w:rsidR="00F62C3B" w:rsidRPr="00F62C3B">
        <w:rPr>
          <w:rFonts w:eastAsia="Times New Roman"/>
          <w:kern w:val="3"/>
          <w:lang w:eastAsia="et-EE"/>
        </w:rPr>
        <w:t xml:space="preserve">(registrikood </w:t>
      </w:r>
      <w:r w:rsidRPr="00AA3EE1">
        <w:rPr>
          <w:rFonts w:eastAsia="Times New Roman"/>
          <w:kern w:val="3"/>
          <w:lang w:eastAsia="et-EE"/>
        </w:rPr>
        <w:t>11768980)</w:t>
      </w:r>
      <w:r w:rsidR="00F62C3B" w:rsidRPr="00F62C3B">
        <w:rPr>
          <w:rFonts w:eastAsia="Times New Roman"/>
          <w:kern w:val="3"/>
          <w:lang w:eastAsia="et-EE"/>
        </w:rPr>
        <w:t xml:space="preserve">. </w:t>
      </w:r>
    </w:p>
    <w:p w14:paraId="3336452C" w14:textId="5B2AA1AA" w:rsidR="00AC1CC2" w:rsidRPr="00A53E0D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  <w:r w:rsidRPr="00F62C3B">
        <w:rPr>
          <w:rFonts w:eastAsia="Times New Roman"/>
          <w:kern w:val="3"/>
          <w:lang w:eastAsia="et-EE"/>
        </w:rPr>
        <w:t>Alltöövõtja kontaktisik on</w:t>
      </w:r>
      <w:r w:rsidR="00FE320A" w:rsidRPr="00FE320A">
        <w:t xml:space="preserve"> </w:t>
      </w:r>
      <w:r w:rsidR="00AA3EE1">
        <w:rPr>
          <w:rFonts w:eastAsia="Times New Roman"/>
          <w:kern w:val="3"/>
          <w:lang w:eastAsia="et-EE"/>
        </w:rPr>
        <w:t>Andres</w:t>
      </w:r>
      <w:r w:rsidR="008570F5" w:rsidRPr="008570F5">
        <w:rPr>
          <w:rFonts w:eastAsia="Times New Roman"/>
          <w:kern w:val="3"/>
          <w:lang w:eastAsia="et-EE"/>
        </w:rPr>
        <w:t xml:space="preserve"> </w:t>
      </w:r>
      <w:proofErr w:type="spellStart"/>
      <w:r w:rsidR="00AA3EE1">
        <w:rPr>
          <w:rFonts w:eastAsia="Times New Roman"/>
          <w:kern w:val="3"/>
          <w:lang w:eastAsia="et-EE"/>
        </w:rPr>
        <w:t>Mau</w:t>
      </w:r>
      <w:proofErr w:type="spellEnd"/>
      <w:r w:rsidRPr="00F62C3B">
        <w:rPr>
          <w:rFonts w:eastAsia="Times New Roman"/>
          <w:kern w:val="3"/>
          <w:lang w:eastAsia="et-EE"/>
        </w:rPr>
        <w:t xml:space="preserve">, tel. </w:t>
      </w:r>
      <w:r w:rsidR="00AA3EE1" w:rsidRPr="00AA3EE1">
        <w:rPr>
          <w:rFonts w:eastAsia="Times New Roman"/>
          <w:kern w:val="3"/>
          <w:lang w:eastAsia="et-EE"/>
        </w:rPr>
        <w:t>5301 9216</w:t>
      </w:r>
      <w:r w:rsidRPr="00F62C3B">
        <w:rPr>
          <w:rFonts w:eastAsia="Times New Roman"/>
          <w:kern w:val="3"/>
          <w:lang w:eastAsia="et-EE"/>
        </w:rPr>
        <w:t xml:space="preserve">, e-post: </w:t>
      </w:r>
      <w:r w:rsidR="00AA3EE1" w:rsidRPr="00AA3EE1">
        <w:rPr>
          <w:rFonts w:eastAsia="Times New Roman"/>
          <w:kern w:val="3"/>
          <w:lang w:eastAsia="et-EE"/>
        </w:rPr>
        <w:t>andres@mau.ee</w:t>
      </w:r>
    </w:p>
    <w:p w14:paraId="0A4F0F4F" w14:textId="77777777" w:rsidR="008B1C0D" w:rsidRDefault="008B1C0D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1D7F0C7F" w:rsidR="004F3AE6" w:rsidRPr="00070736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Marko Mets</w:t>
      </w:r>
    </w:p>
    <w:p w14:paraId="78B938C9" w14:textId="549E01FD" w:rsidR="00932DE3" w:rsidRDefault="00F62C3B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Projektijuht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Tariston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8"/>
      <w:headerReference w:type="first" r:id="rId9"/>
      <w:footerReference w:type="first" r:id="rId10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46B0" w14:textId="77777777" w:rsidR="00B2120D" w:rsidRDefault="00B2120D">
      <w:pPr>
        <w:spacing w:after="0" w:line="240" w:lineRule="auto"/>
      </w:pPr>
      <w:r>
        <w:separator/>
      </w:r>
    </w:p>
  </w:endnote>
  <w:endnote w:type="continuationSeparator" w:id="0">
    <w:p w14:paraId="0E466901" w14:textId="77777777" w:rsidR="00B2120D" w:rsidRDefault="00B2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Footer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17AB" w14:textId="77777777" w:rsidR="00B2120D" w:rsidRDefault="00B212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A33BD4" w14:textId="77777777" w:rsidR="00B2120D" w:rsidRDefault="00B2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Header"/>
    </w:pPr>
  </w:p>
  <w:p w14:paraId="2A7262D8" w14:textId="77777777" w:rsidR="002F4460" w:rsidRDefault="002F4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221A"/>
    <w:multiLevelType w:val="hybridMultilevel"/>
    <w:tmpl w:val="10ECAA46"/>
    <w:lvl w:ilvl="0" w:tplc="570CE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E81F1E"/>
    <w:multiLevelType w:val="hybridMultilevel"/>
    <w:tmpl w:val="622816D6"/>
    <w:lvl w:ilvl="0" w:tplc="77BCC7E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77"/>
    <w:multiLevelType w:val="hybridMultilevel"/>
    <w:tmpl w:val="2604C198"/>
    <w:lvl w:ilvl="0" w:tplc="763677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57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4"/>
  </w:num>
  <w:num w:numId="3" w16cid:durableId="956301863">
    <w:abstractNumId w:val="6"/>
  </w:num>
  <w:num w:numId="4" w16cid:durableId="206013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283988">
    <w:abstractNumId w:val="5"/>
  </w:num>
  <w:num w:numId="10" w16cid:durableId="375813362">
    <w:abstractNumId w:val="10"/>
  </w:num>
  <w:num w:numId="11" w16cid:durableId="678697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C5D85"/>
    <w:rsid w:val="000D0769"/>
    <w:rsid w:val="000E1829"/>
    <w:rsid w:val="000E1BA9"/>
    <w:rsid w:val="000E581A"/>
    <w:rsid w:val="000F01C1"/>
    <w:rsid w:val="000F45F3"/>
    <w:rsid w:val="000F6929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07BF8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B202E"/>
    <w:rsid w:val="003B3986"/>
    <w:rsid w:val="003B5D9E"/>
    <w:rsid w:val="003C1859"/>
    <w:rsid w:val="003C39D7"/>
    <w:rsid w:val="003D74ED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0E75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570F5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3EE1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120D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A1390"/>
    <w:rsid w:val="00BE3C1D"/>
    <w:rsid w:val="00BF34E3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215EF"/>
    <w:rsid w:val="00D2519E"/>
    <w:rsid w:val="00D26596"/>
    <w:rsid w:val="00D30DB6"/>
    <w:rsid w:val="00D31F95"/>
    <w:rsid w:val="00D333F2"/>
    <w:rsid w:val="00D513DC"/>
    <w:rsid w:val="00D83ECC"/>
    <w:rsid w:val="00D92648"/>
    <w:rsid w:val="00DA667D"/>
    <w:rsid w:val="00DB4F4F"/>
    <w:rsid w:val="00DB6A88"/>
    <w:rsid w:val="00DC78B8"/>
    <w:rsid w:val="00DD18E5"/>
    <w:rsid w:val="00DF70C8"/>
    <w:rsid w:val="00E3230B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62C3B"/>
    <w:rsid w:val="00F70B4F"/>
    <w:rsid w:val="00F9605E"/>
    <w:rsid w:val="00FA11F1"/>
    <w:rsid w:val="00FE2CFE"/>
    <w:rsid w:val="00FE320A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108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Stina Sõrmus</cp:lastModifiedBy>
  <cp:revision>26</cp:revision>
  <cp:lastPrinted>2023-08-28T11:25:00Z</cp:lastPrinted>
  <dcterms:created xsi:type="dcterms:W3CDTF">2026-03-24T13:46:00Z</dcterms:created>
  <dcterms:modified xsi:type="dcterms:W3CDTF">2026-05-07T12:30:00Z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